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6C9F" w14:textId="1CCD5882" w:rsidR="00EB5B44" w:rsidRDefault="00EB5B44" w:rsidP="007C2496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C92E46" wp14:editId="1D00EC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5755" cy="871220"/>
            <wp:effectExtent l="0" t="0" r="4445" b="5080"/>
            <wp:wrapNone/>
            <wp:docPr id="7300151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8100B" w14:textId="6454072E" w:rsidR="007C2496" w:rsidRPr="007C2496" w:rsidRDefault="007C2496" w:rsidP="00EB5B44">
      <w:pPr>
        <w:ind w:left="2124" w:firstLine="708"/>
        <w:rPr>
          <w:rFonts w:asciiTheme="minorHAnsi" w:hAnsiTheme="minorHAnsi" w:cstheme="minorHAnsi"/>
          <w:b/>
          <w:sz w:val="28"/>
          <w:szCs w:val="24"/>
        </w:rPr>
      </w:pPr>
      <w:r w:rsidRPr="007C2496">
        <w:rPr>
          <w:rFonts w:asciiTheme="minorHAnsi" w:hAnsiTheme="minorHAnsi" w:cstheme="minorHAnsi"/>
          <w:b/>
          <w:sz w:val="28"/>
          <w:szCs w:val="24"/>
        </w:rPr>
        <w:t xml:space="preserve">ŽÁDOST O </w:t>
      </w:r>
      <w:r w:rsidR="00D725B4">
        <w:rPr>
          <w:rFonts w:asciiTheme="minorHAnsi" w:hAnsiTheme="minorHAnsi" w:cstheme="minorHAnsi"/>
          <w:b/>
          <w:sz w:val="28"/>
          <w:szCs w:val="24"/>
        </w:rPr>
        <w:t>ODKLAD POVINNÉ ŠKOLNÍ DOCHÁZKY</w:t>
      </w:r>
    </w:p>
    <w:p w14:paraId="27FC64D1" w14:textId="77777777" w:rsid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18B47248" w14:textId="77777777" w:rsidR="007C2496" w:rsidRPr="007C2496" w:rsidRDefault="007C2496" w:rsidP="007C2496">
      <w:pPr>
        <w:rPr>
          <w:rFonts w:asciiTheme="minorHAnsi" w:hAnsiTheme="minorHAnsi" w:cstheme="minorHAnsi"/>
          <w:b/>
          <w:sz w:val="28"/>
          <w:szCs w:val="24"/>
        </w:rPr>
      </w:pPr>
      <w:r w:rsidRPr="007C2496">
        <w:rPr>
          <w:rFonts w:asciiTheme="minorHAnsi" w:hAnsiTheme="minorHAnsi" w:cstheme="minorHAnsi"/>
          <w:b/>
          <w:sz w:val="28"/>
          <w:szCs w:val="24"/>
        </w:rPr>
        <w:t xml:space="preserve">Žadatel: </w:t>
      </w:r>
    </w:p>
    <w:p w14:paraId="5D90EB27" w14:textId="77777777" w:rsidR="007004D9" w:rsidRDefault="007004D9" w:rsidP="007C2496">
      <w:pPr>
        <w:rPr>
          <w:rFonts w:asciiTheme="minorHAnsi" w:hAnsiTheme="minorHAnsi" w:cstheme="minorHAnsi"/>
          <w:b/>
          <w:sz w:val="24"/>
          <w:szCs w:val="24"/>
        </w:rPr>
      </w:pPr>
    </w:p>
    <w:p w14:paraId="6F14F83E" w14:textId="0DCD98F8" w:rsidR="007F3D4C" w:rsidRDefault="00C7777D" w:rsidP="007C249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Žadatel:</w:t>
      </w:r>
    </w:p>
    <w:p w14:paraId="6BAF4854" w14:textId="77777777" w:rsidR="00C7777D" w:rsidRDefault="00C7777D" w:rsidP="007C2496">
      <w:pPr>
        <w:rPr>
          <w:rFonts w:asciiTheme="minorHAnsi" w:hAnsiTheme="minorHAnsi" w:cstheme="minorHAnsi"/>
          <w:b/>
          <w:sz w:val="24"/>
          <w:szCs w:val="24"/>
        </w:rPr>
      </w:pPr>
    </w:p>
    <w:p w14:paraId="1B9A1D73" w14:textId="77777777" w:rsidR="007C2496" w:rsidRPr="007C2496" w:rsidRDefault="007C2496" w:rsidP="007C2496">
      <w:pPr>
        <w:rPr>
          <w:rFonts w:asciiTheme="minorHAnsi" w:hAnsiTheme="minorHAnsi" w:cstheme="minorHAnsi"/>
          <w:b/>
          <w:sz w:val="24"/>
          <w:szCs w:val="24"/>
        </w:rPr>
      </w:pPr>
      <w:r w:rsidRPr="007C2496">
        <w:rPr>
          <w:rFonts w:asciiTheme="minorHAnsi" w:hAnsiTheme="minorHAnsi" w:cstheme="minorHAnsi"/>
          <w:b/>
          <w:sz w:val="24"/>
          <w:szCs w:val="24"/>
        </w:rPr>
        <w:t>Jméno a příjmení zákonného zástupce dítěte:</w:t>
      </w:r>
    </w:p>
    <w:p w14:paraId="026875EF" w14:textId="77777777" w:rsid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7C810B4A" w14:textId="77777777" w:rsidR="007C2496" w:rsidRPr="007C2496" w:rsidRDefault="00D35FD2" w:rsidP="007C2496">
      <w:pPr>
        <w:rPr>
          <w:rFonts w:asciiTheme="minorHAnsi" w:hAnsiTheme="minorHAnsi" w:cstheme="minorHAnsi"/>
          <w:sz w:val="24"/>
          <w:szCs w:val="24"/>
        </w:rPr>
      </w:pPr>
      <w:r w:rsidRPr="007C249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7D9B224C" w14:textId="77777777" w:rsidR="007C2496" w:rsidRPr="007C2496" w:rsidRDefault="007C2496" w:rsidP="007C249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Bydliště</w:t>
      </w:r>
      <w:r w:rsidRPr="007C2496">
        <w:rPr>
          <w:rFonts w:asciiTheme="minorHAnsi" w:hAnsiTheme="minorHAnsi" w:cstheme="minorHAnsi"/>
          <w:b/>
          <w:sz w:val="24"/>
          <w:szCs w:val="24"/>
        </w:rPr>
        <w:t>:</w:t>
      </w:r>
    </w:p>
    <w:p w14:paraId="437FBDA9" w14:textId="77777777" w:rsid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169BE692" w14:textId="77777777" w:rsidR="007C2496" w:rsidRPr="007C2496" w:rsidRDefault="00D35FD2" w:rsidP="007C2496">
      <w:pPr>
        <w:rPr>
          <w:rFonts w:asciiTheme="minorHAnsi" w:hAnsiTheme="minorHAnsi" w:cstheme="minorHAnsi"/>
          <w:sz w:val="24"/>
          <w:szCs w:val="24"/>
        </w:rPr>
      </w:pPr>
      <w:r w:rsidRPr="007C249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75E93146" w14:textId="77777777" w:rsidR="007C2496" w:rsidRP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0E143A27" w14:textId="77777777" w:rsidR="007C2496" w:rsidRPr="00590A13" w:rsidRDefault="007C2496" w:rsidP="007C2496">
      <w:pPr>
        <w:rPr>
          <w:rFonts w:asciiTheme="minorHAnsi" w:hAnsiTheme="minorHAnsi" w:cstheme="minorHAnsi"/>
          <w:b/>
          <w:sz w:val="24"/>
          <w:szCs w:val="24"/>
        </w:rPr>
      </w:pPr>
      <w:r w:rsidRPr="00590A13">
        <w:rPr>
          <w:rFonts w:asciiTheme="minorHAnsi" w:hAnsiTheme="minorHAnsi" w:cstheme="minorHAnsi"/>
          <w:b/>
          <w:sz w:val="24"/>
          <w:szCs w:val="24"/>
        </w:rPr>
        <w:t xml:space="preserve">Správní orgán, jemuž je žádost doručována: </w:t>
      </w:r>
    </w:p>
    <w:p w14:paraId="3907970D" w14:textId="77777777" w:rsidR="007004D9" w:rsidRDefault="007004D9" w:rsidP="007C2496">
      <w:pPr>
        <w:rPr>
          <w:rFonts w:asciiTheme="minorHAnsi" w:hAnsiTheme="minorHAnsi" w:cstheme="minorHAnsi"/>
          <w:sz w:val="24"/>
          <w:szCs w:val="24"/>
        </w:rPr>
      </w:pPr>
    </w:p>
    <w:p w14:paraId="733A9FFE" w14:textId="728E4884" w:rsidR="00FE71E0" w:rsidRPr="007C2496" w:rsidRDefault="00FE71E0" w:rsidP="00FE71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Základní škola</w:t>
      </w:r>
      <w:r w:rsidR="00EB5B44">
        <w:rPr>
          <w:rFonts w:asciiTheme="minorHAnsi" w:hAnsiTheme="minorHAnsi" w:cstheme="minorHAnsi"/>
          <w:sz w:val="24"/>
          <w:szCs w:val="24"/>
        </w:rPr>
        <w:t>, Votice, Smetanova 153</w:t>
      </w:r>
      <w:r w:rsidRPr="00A65645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ředitel školy Mgr. </w:t>
      </w:r>
      <w:r w:rsidR="00EB5B44">
        <w:rPr>
          <w:rFonts w:asciiTheme="minorHAnsi" w:hAnsiTheme="minorHAnsi" w:cstheme="minorHAnsi"/>
          <w:sz w:val="24"/>
          <w:szCs w:val="24"/>
        </w:rPr>
        <w:t>Bc. Tomáš Němeček</w:t>
      </w:r>
    </w:p>
    <w:p w14:paraId="2B18BE0C" w14:textId="77777777" w:rsidR="007C2496" w:rsidRP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6F3FA60D" w14:textId="77777777" w:rsidR="007C2496" w:rsidRPr="00590A13" w:rsidRDefault="007C2496" w:rsidP="007C249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90A13">
        <w:rPr>
          <w:rFonts w:asciiTheme="minorHAnsi" w:hAnsiTheme="minorHAnsi" w:cstheme="minorHAnsi"/>
          <w:b/>
          <w:sz w:val="28"/>
          <w:szCs w:val="28"/>
          <w:u w:val="single"/>
        </w:rPr>
        <w:t>Žádost</w:t>
      </w:r>
    </w:p>
    <w:p w14:paraId="77D23CCD" w14:textId="77777777" w:rsidR="007C2496" w:rsidRP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57737CE2" w14:textId="77777777" w:rsidR="007C2496" w:rsidRPr="00A94FFF" w:rsidRDefault="00A94FFF" w:rsidP="00590A1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4FFF">
        <w:rPr>
          <w:rFonts w:asciiTheme="minorHAnsi" w:hAnsiTheme="minorHAnsi" w:cstheme="minorHAnsi"/>
          <w:sz w:val="24"/>
          <w:szCs w:val="24"/>
        </w:rPr>
        <w:t>Podle ustanovení § 37 zákona č. 561/2004 Sb., o předškolním, základním, středním, vyšším odborném a jiném vzdělávání (školský zákon)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94FFF">
        <w:rPr>
          <w:rFonts w:asciiTheme="minorHAnsi" w:hAnsiTheme="minorHAnsi" w:cstheme="minorHAnsi"/>
          <w:b/>
          <w:sz w:val="24"/>
          <w:szCs w:val="24"/>
        </w:rPr>
        <w:t>žádám o odklad povinné školní docházky</w:t>
      </w:r>
      <w:r w:rsidR="008111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114F">
        <w:rPr>
          <w:rFonts w:asciiTheme="minorHAnsi" w:hAnsiTheme="minorHAnsi" w:cstheme="minorHAnsi"/>
          <w:b/>
          <w:sz w:val="24"/>
          <w:szCs w:val="24"/>
        </w:rPr>
        <w:br/>
        <w:t>pro školní rok</w:t>
      </w:r>
      <w:r w:rsidR="0081114F" w:rsidRPr="00C7777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E71E0" w:rsidRPr="00C7777D">
        <w:rPr>
          <w:rFonts w:asciiTheme="minorHAnsi" w:hAnsiTheme="minorHAnsi" w:cstheme="minorHAnsi"/>
          <w:bCs/>
          <w:sz w:val="24"/>
          <w:szCs w:val="24"/>
        </w:rPr>
        <w:t>____________________</w:t>
      </w:r>
      <w:r w:rsidRPr="00C7777D">
        <w:rPr>
          <w:rFonts w:asciiTheme="minorHAnsi" w:hAnsiTheme="minorHAnsi" w:cstheme="minorHAnsi"/>
          <w:bCs/>
          <w:sz w:val="24"/>
          <w:szCs w:val="24"/>
        </w:rPr>
        <w:t>.</w:t>
      </w:r>
    </w:p>
    <w:p w14:paraId="048AC00C" w14:textId="77777777" w:rsid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59F64CF2" w14:textId="77777777" w:rsidR="007C2496" w:rsidRP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  <w:r w:rsidRPr="007C2496">
        <w:rPr>
          <w:rFonts w:asciiTheme="minorHAnsi" w:hAnsiTheme="minorHAnsi" w:cstheme="minorHAnsi"/>
          <w:sz w:val="24"/>
          <w:szCs w:val="24"/>
        </w:rPr>
        <w:t>jméno dítěte _______________________________ datum narození___________________</w:t>
      </w:r>
    </w:p>
    <w:p w14:paraId="58F2CFC8" w14:textId="77777777" w:rsidR="007C2496" w:rsidRP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761A0CC3" w14:textId="77777777" w:rsidR="007C2496" w:rsidRPr="007C2496" w:rsidRDefault="00D35FD2" w:rsidP="007C24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bydliště</w:t>
      </w:r>
      <w:r w:rsidR="007C2496" w:rsidRPr="007C2496">
        <w:rPr>
          <w:rFonts w:asciiTheme="minorHAnsi" w:hAnsiTheme="minorHAnsi" w:cstheme="minorHAnsi"/>
          <w:sz w:val="24"/>
          <w:szCs w:val="24"/>
        </w:rPr>
        <w:t xml:space="preserve">  ______________________________________________________________</w:t>
      </w:r>
    </w:p>
    <w:p w14:paraId="60687E43" w14:textId="77777777" w:rsidR="007C2496" w:rsidRP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23C0C00F" w14:textId="77777777" w:rsidR="007C2496" w:rsidRP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3494D29F" w14:textId="77777777" w:rsidR="007004D9" w:rsidRDefault="007004D9" w:rsidP="007004D9">
      <w:pPr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Přílohy</w:t>
      </w:r>
      <w:r w:rsidRPr="007C2496">
        <w:rPr>
          <w:rFonts w:asciiTheme="minorHAnsi" w:hAnsiTheme="minorHAnsi" w:cstheme="minorHAnsi"/>
          <w:b/>
          <w:sz w:val="28"/>
          <w:szCs w:val="24"/>
        </w:rPr>
        <w:t xml:space="preserve">: </w:t>
      </w:r>
    </w:p>
    <w:p w14:paraId="4C60E910" w14:textId="77777777" w:rsidR="007004D9" w:rsidRDefault="007004D9" w:rsidP="007004D9">
      <w:pPr>
        <w:rPr>
          <w:rFonts w:asciiTheme="minorHAnsi" w:hAnsiTheme="minorHAnsi" w:cstheme="minorHAnsi"/>
          <w:b/>
          <w:sz w:val="28"/>
          <w:szCs w:val="24"/>
        </w:rPr>
      </w:pPr>
    </w:p>
    <w:p w14:paraId="3CD9F9B5" w14:textId="77777777" w:rsidR="007004D9" w:rsidRDefault="007004D9" w:rsidP="007004D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Doporučující stanovisko školského poradenského zařízení  ANO* / NE</w:t>
      </w:r>
    </w:p>
    <w:p w14:paraId="114D6801" w14:textId="77777777" w:rsidR="00F02D10" w:rsidRDefault="00F02D10" w:rsidP="00F02D1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19B9A45" w14:textId="77777777" w:rsidR="007004D9" w:rsidRPr="007004D9" w:rsidRDefault="007004D9" w:rsidP="007004D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Doporučující stanovisko odborného lékaře (nebo klinického psychologa) ANO* / NE</w:t>
      </w:r>
    </w:p>
    <w:p w14:paraId="297A33D7" w14:textId="77777777" w:rsid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502392BA" w14:textId="77777777" w:rsidR="00FE71E0" w:rsidRPr="00C050D5" w:rsidRDefault="00FE71E0" w:rsidP="00FE71E0">
      <w:pPr>
        <w:rPr>
          <w:rFonts w:asciiTheme="minorHAnsi" w:hAnsiTheme="minorHAnsi" w:cstheme="minorHAnsi"/>
          <w:i/>
          <w:sz w:val="22"/>
        </w:rPr>
      </w:pPr>
      <w:r w:rsidRPr="00C050D5">
        <w:rPr>
          <w:rFonts w:asciiTheme="minorHAnsi" w:hAnsiTheme="minorHAnsi" w:cstheme="minorHAnsi"/>
          <w:i/>
          <w:sz w:val="22"/>
        </w:rPr>
        <w:t xml:space="preserve">*ANO </w:t>
      </w:r>
      <w:r>
        <w:rPr>
          <w:rFonts w:asciiTheme="minorHAnsi" w:hAnsiTheme="minorHAnsi" w:cstheme="minorHAnsi"/>
          <w:i/>
          <w:sz w:val="22"/>
        </w:rPr>
        <w:t xml:space="preserve">- </w:t>
      </w:r>
      <w:r w:rsidRPr="00C050D5">
        <w:rPr>
          <w:rFonts w:asciiTheme="minorHAnsi" w:hAnsiTheme="minorHAnsi" w:cstheme="minorHAnsi"/>
          <w:i/>
          <w:sz w:val="22"/>
        </w:rPr>
        <w:t>vyplňujte pokud máte příslušnou přílohu již při zápisu</w:t>
      </w:r>
    </w:p>
    <w:p w14:paraId="7FC0B851" w14:textId="77777777" w:rsidR="00F02D10" w:rsidRDefault="00F02D10" w:rsidP="007C2496">
      <w:pPr>
        <w:rPr>
          <w:rFonts w:asciiTheme="minorHAnsi" w:hAnsiTheme="minorHAnsi" w:cstheme="minorHAnsi"/>
          <w:sz w:val="24"/>
          <w:szCs w:val="24"/>
        </w:rPr>
      </w:pPr>
    </w:p>
    <w:p w14:paraId="1F6BF7F5" w14:textId="77777777" w:rsidR="00E077C9" w:rsidRDefault="00E077C9" w:rsidP="00E077C9">
      <w:pPr>
        <w:jc w:val="both"/>
        <w:rPr>
          <w:rFonts w:asciiTheme="minorHAnsi" w:hAnsiTheme="minorHAnsi" w:cstheme="minorHAnsi"/>
          <w:sz w:val="24"/>
          <w:szCs w:val="24"/>
        </w:rPr>
      </w:pPr>
      <w:r w:rsidRPr="00E564E4">
        <w:rPr>
          <w:rFonts w:asciiTheme="minorHAnsi" w:hAnsiTheme="minorHAnsi" w:cstheme="minorHAnsi"/>
          <w:sz w:val="24"/>
          <w:szCs w:val="24"/>
        </w:rPr>
        <w:t>Zákonní zástupci dítěte (žáka) se dohodli, že záležitosti spojené s přijetím k základnímu vzdělávání (</w:t>
      </w:r>
      <w:r w:rsidR="005916AD">
        <w:rPr>
          <w:rFonts w:asciiTheme="minorHAnsi" w:hAnsiTheme="minorHAnsi" w:cstheme="minorHAnsi"/>
          <w:sz w:val="24"/>
          <w:szCs w:val="24"/>
        </w:rPr>
        <w:t>s odkladem školní docházky</w:t>
      </w:r>
      <w:r w:rsidRPr="00E564E4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564E4">
        <w:rPr>
          <w:rFonts w:asciiTheme="minorHAnsi" w:hAnsiTheme="minorHAnsi" w:cstheme="minorHAnsi"/>
          <w:sz w:val="24"/>
          <w:szCs w:val="24"/>
        </w:rPr>
        <w:t xml:space="preserve">bude vyřizovat </w:t>
      </w:r>
    </w:p>
    <w:p w14:paraId="0C1447A7" w14:textId="77777777" w:rsidR="00E077C9" w:rsidRDefault="00E077C9" w:rsidP="00E077C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0D7663" w14:textId="77777777" w:rsidR="00E077C9" w:rsidRPr="007C2496" w:rsidRDefault="00E077C9" w:rsidP="00E077C9">
      <w:pPr>
        <w:jc w:val="both"/>
        <w:rPr>
          <w:rFonts w:asciiTheme="minorHAnsi" w:hAnsiTheme="minorHAnsi" w:cstheme="minorHAnsi"/>
          <w:sz w:val="24"/>
          <w:szCs w:val="24"/>
        </w:rPr>
      </w:pPr>
      <w:r w:rsidRPr="00E564E4">
        <w:rPr>
          <w:rFonts w:asciiTheme="minorHAnsi" w:hAnsiTheme="minorHAnsi" w:cstheme="minorHAnsi"/>
          <w:sz w:val="24"/>
          <w:szCs w:val="24"/>
        </w:rPr>
        <w:t>zákonný zástupce (jméno a příjmení):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</w:t>
      </w:r>
    </w:p>
    <w:p w14:paraId="7C836796" w14:textId="77777777" w:rsidR="007C2496" w:rsidRPr="007C2496" w:rsidRDefault="007C2496" w:rsidP="007C2496">
      <w:pPr>
        <w:rPr>
          <w:rFonts w:asciiTheme="minorHAnsi" w:hAnsiTheme="minorHAnsi" w:cstheme="minorHAnsi"/>
          <w:sz w:val="24"/>
          <w:szCs w:val="24"/>
        </w:rPr>
      </w:pPr>
    </w:p>
    <w:p w14:paraId="5829EB77" w14:textId="77777777" w:rsidR="00E077C9" w:rsidRDefault="00E077C9" w:rsidP="007C2496">
      <w:pPr>
        <w:rPr>
          <w:rFonts w:asciiTheme="minorHAnsi" w:hAnsiTheme="minorHAnsi" w:cstheme="minorHAnsi"/>
          <w:sz w:val="24"/>
          <w:szCs w:val="24"/>
        </w:rPr>
      </w:pPr>
    </w:p>
    <w:p w14:paraId="5B3B10EA" w14:textId="769548E8" w:rsidR="00FE71E0" w:rsidRPr="00C050D5" w:rsidRDefault="00A65645">
      <w:pPr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EB5B4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B5B44">
        <w:rPr>
          <w:rFonts w:asciiTheme="minorHAnsi" w:hAnsiTheme="minorHAnsi" w:cstheme="minorHAnsi"/>
          <w:sz w:val="24"/>
          <w:szCs w:val="24"/>
        </w:rPr>
        <w:t xml:space="preserve">Voticích </w:t>
      </w:r>
      <w:r w:rsidR="007C2496" w:rsidRPr="007C2496">
        <w:rPr>
          <w:rFonts w:asciiTheme="minorHAnsi" w:hAnsiTheme="minorHAnsi" w:cstheme="minorHAnsi"/>
          <w:sz w:val="24"/>
          <w:szCs w:val="24"/>
        </w:rPr>
        <w:t>dne _________________</w:t>
      </w:r>
      <w:r w:rsidR="00590A13">
        <w:rPr>
          <w:rFonts w:asciiTheme="minorHAnsi" w:hAnsiTheme="minorHAnsi" w:cstheme="minorHAnsi"/>
          <w:sz w:val="24"/>
          <w:szCs w:val="24"/>
        </w:rPr>
        <w:t>___</w:t>
      </w:r>
      <w:r w:rsidR="00EB5B44">
        <w:rPr>
          <w:rFonts w:asciiTheme="minorHAnsi" w:hAnsiTheme="minorHAnsi" w:cstheme="minorHAnsi"/>
          <w:sz w:val="24"/>
          <w:szCs w:val="24"/>
        </w:rPr>
        <w:t xml:space="preserve">    </w:t>
      </w:r>
      <w:r w:rsidR="000670E0">
        <w:rPr>
          <w:rFonts w:asciiTheme="minorHAnsi" w:hAnsiTheme="minorHAnsi" w:cstheme="minorHAnsi"/>
          <w:sz w:val="24"/>
          <w:szCs w:val="24"/>
        </w:rPr>
        <w:t>P</w:t>
      </w:r>
      <w:r w:rsidR="007C2496" w:rsidRPr="007C2496">
        <w:rPr>
          <w:rFonts w:asciiTheme="minorHAnsi" w:hAnsiTheme="minorHAnsi" w:cstheme="minorHAnsi"/>
          <w:sz w:val="24"/>
          <w:szCs w:val="24"/>
        </w:rPr>
        <w:t>odpis žadatele</w:t>
      </w:r>
      <w:r w:rsidR="00D35FD2">
        <w:rPr>
          <w:rFonts w:asciiTheme="minorHAnsi" w:hAnsiTheme="minorHAnsi" w:cstheme="minorHAnsi"/>
          <w:sz w:val="24"/>
          <w:szCs w:val="24"/>
        </w:rPr>
        <w:t xml:space="preserve"> </w:t>
      </w:r>
      <w:r w:rsidR="00EB5B44">
        <w:rPr>
          <w:rFonts w:asciiTheme="minorHAnsi" w:hAnsiTheme="minorHAnsi" w:cstheme="minorHAnsi"/>
          <w:sz w:val="24"/>
          <w:szCs w:val="24"/>
        </w:rPr>
        <w:t>___________________________</w:t>
      </w:r>
    </w:p>
    <w:sectPr w:rsidR="00FE71E0" w:rsidRPr="00C050D5" w:rsidSect="00590A1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658E" w14:textId="77777777" w:rsidR="000044BA" w:rsidRDefault="000044BA" w:rsidP="00C83218">
      <w:r>
        <w:separator/>
      </w:r>
    </w:p>
  </w:endnote>
  <w:endnote w:type="continuationSeparator" w:id="0">
    <w:p w14:paraId="3AD40689" w14:textId="77777777" w:rsidR="000044BA" w:rsidRDefault="000044BA" w:rsidP="00C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676A" w14:textId="77777777" w:rsidR="000044BA" w:rsidRDefault="000044BA" w:rsidP="00C83218">
      <w:r>
        <w:separator/>
      </w:r>
    </w:p>
  </w:footnote>
  <w:footnote w:type="continuationSeparator" w:id="0">
    <w:p w14:paraId="108F562B" w14:textId="77777777" w:rsidR="000044BA" w:rsidRDefault="000044BA" w:rsidP="00C83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E13"/>
    <w:multiLevelType w:val="hybridMultilevel"/>
    <w:tmpl w:val="6EDA3BF2"/>
    <w:lvl w:ilvl="0" w:tplc="079EB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445F"/>
    <w:multiLevelType w:val="hybridMultilevel"/>
    <w:tmpl w:val="06BA4DAA"/>
    <w:lvl w:ilvl="0" w:tplc="76C0FE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0108"/>
    <w:multiLevelType w:val="hybridMultilevel"/>
    <w:tmpl w:val="6B24C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560991">
    <w:abstractNumId w:val="1"/>
  </w:num>
  <w:num w:numId="2" w16cid:durableId="695621875">
    <w:abstractNumId w:val="0"/>
  </w:num>
  <w:num w:numId="3" w16cid:durableId="406221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F9"/>
    <w:rsid w:val="000044BA"/>
    <w:rsid w:val="00010F12"/>
    <w:rsid w:val="000670E0"/>
    <w:rsid w:val="000B2D32"/>
    <w:rsid w:val="000E3585"/>
    <w:rsid w:val="000F0D40"/>
    <w:rsid w:val="000F48B0"/>
    <w:rsid w:val="000F6BA4"/>
    <w:rsid w:val="001360DF"/>
    <w:rsid w:val="00151810"/>
    <w:rsid w:val="00162ACA"/>
    <w:rsid w:val="00167874"/>
    <w:rsid w:val="00170A27"/>
    <w:rsid w:val="0018649E"/>
    <w:rsid w:val="00196408"/>
    <w:rsid w:val="001B4E22"/>
    <w:rsid w:val="001D417F"/>
    <w:rsid w:val="00215835"/>
    <w:rsid w:val="002B5F09"/>
    <w:rsid w:val="00304B40"/>
    <w:rsid w:val="00324E10"/>
    <w:rsid w:val="00370065"/>
    <w:rsid w:val="003E0240"/>
    <w:rsid w:val="00441BDE"/>
    <w:rsid w:val="00445CF5"/>
    <w:rsid w:val="00460629"/>
    <w:rsid w:val="004B705F"/>
    <w:rsid w:val="004D314D"/>
    <w:rsid w:val="004D398A"/>
    <w:rsid w:val="004D7573"/>
    <w:rsid w:val="005037A3"/>
    <w:rsid w:val="0053300D"/>
    <w:rsid w:val="00541214"/>
    <w:rsid w:val="005536B2"/>
    <w:rsid w:val="00562EEB"/>
    <w:rsid w:val="005667BA"/>
    <w:rsid w:val="00584B76"/>
    <w:rsid w:val="00586E67"/>
    <w:rsid w:val="00590A13"/>
    <w:rsid w:val="005916AD"/>
    <w:rsid w:val="00594635"/>
    <w:rsid w:val="005B01EC"/>
    <w:rsid w:val="005C67DA"/>
    <w:rsid w:val="005E29EE"/>
    <w:rsid w:val="005F2B20"/>
    <w:rsid w:val="006257E6"/>
    <w:rsid w:val="0063059D"/>
    <w:rsid w:val="00654F12"/>
    <w:rsid w:val="0066404E"/>
    <w:rsid w:val="00697395"/>
    <w:rsid w:val="006A3FE8"/>
    <w:rsid w:val="007004D9"/>
    <w:rsid w:val="0073261D"/>
    <w:rsid w:val="007461B9"/>
    <w:rsid w:val="00751E04"/>
    <w:rsid w:val="00755185"/>
    <w:rsid w:val="007615F0"/>
    <w:rsid w:val="00781B3F"/>
    <w:rsid w:val="007847E7"/>
    <w:rsid w:val="007A3BF9"/>
    <w:rsid w:val="007A6869"/>
    <w:rsid w:val="007A75F5"/>
    <w:rsid w:val="007C2496"/>
    <w:rsid w:val="007D1632"/>
    <w:rsid w:val="007D5469"/>
    <w:rsid w:val="007E6180"/>
    <w:rsid w:val="007F0002"/>
    <w:rsid w:val="007F3D4C"/>
    <w:rsid w:val="0081114F"/>
    <w:rsid w:val="00862C0E"/>
    <w:rsid w:val="00867D80"/>
    <w:rsid w:val="008752FC"/>
    <w:rsid w:val="008A6383"/>
    <w:rsid w:val="008D16FD"/>
    <w:rsid w:val="008E1C42"/>
    <w:rsid w:val="008F03B2"/>
    <w:rsid w:val="008F0DAC"/>
    <w:rsid w:val="00923AA3"/>
    <w:rsid w:val="0092702E"/>
    <w:rsid w:val="00974388"/>
    <w:rsid w:val="009C115F"/>
    <w:rsid w:val="009F7A28"/>
    <w:rsid w:val="00A136A2"/>
    <w:rsid w:val="00A22BFB"/>
    <w:rsid w:val="00A350F9"/>
    <w:rsid w:val="00A379D1"/>
    <w:rsid w:val="00A47D41"/>
    <w:rsid w:val="00A65645"/>
    <w:rsid w:val="00A94FFF"/>
    <w:rsid w:val="00B53540"/>
    <w:rsid w:val="00B85452"/>
    <w:rsid w:val="00C026CF"/>
    <w:rsid w:val="00C050D5"/>
    <w:rsid w:val="00C079FF"/>
    <w:rsid w:val="00C2591E"/>
    <w:rsid w:val="00C37D83"/>
    <w:rsid w:val="00C657FD"/>
    <w:rsid w:val="00C7777D"/>
    <w:rsid w:val="00C83218"/>
    <w:rsid w:val="00CF6286"/>
    <w:rsid w:val="00D05861"/>
    <w:rsid w:val="00D11311"/>
    <w:rsid w:val="00D35FD2"/>
    <w:rsid w:val="00D725B4"/>
    <w:rsid w:val="00D80BEB"/>
    <w:rsid w:val="00D87822"/>
    <w:rsid w:val="00D922F8"/>
    <w:rsid w:val="00E077C9"/>
    <w:rsid w:val="00E9304E"/>
    <w:rsid w:val="00EB5B44"/>
    <w:rsid w:val="00EC2D0A"/>
    <w:rsid w:val="00F02D10"/>
    <w:rsid w:val="00FA4A17"/>
    <w:rsid w:val="00FE18BE"/>
    <w:rsid w:val="00F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38110"/>
  <w15:docId w15:val="{DB3EC5B9-01A5-4E2C-ACC8-CB270181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2496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link w:val="Nadpis2Char"/>
    <w:qFormat/>
    <w:rsid w:val="007C2496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3300D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styleId="Hypertextovodkaz">
    <w:name w:val="Hyperlink"/>
    <w:rsid w:val="0053300D"/>
    <w:rPr>
      <w:color w:val="0000FF"/>
      <w:u w:val="single"/>
    </w:rPr>
  </w:style>
  <w:style w:type="table" w:styleId="Mkatabulky">
    <w:name w:val="Table Grid"/>
    <w:basedOn w:val="Normlntabulka"/>
    <w:rsid w:val="00D92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8321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83218"/>
    <w:rPr>
      <w:sz w:val="24"/>
      <w:szCs w:val="24"/>
    </w:rPr>
  </w:style>
  <w:style w:type="paragraph" w:styleId="Zpat">
    <w:name w:val="footer"/>
    <w:basedOn w:val="Normln"/>
    <w:link w:val="ZpatChar"/>
    <w:rsid w:val="00C8321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ZpatChar">
    <w:name w:val="Zápatí Char"/>
    <w:link w:val="Zpat"/>
    <w:rsid w:val="00C83218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7C2496"/>
    <w:rPr>
      <w:i/>
      <w:sz w:val="24"/>
    </w:rPr>
  </w:style>
  <w:style w:type="paragraph" w:styleId="Odstavecseseznamem">
    <w:name w:val="List Paragraph"/>
    <w:basedOn w:val="Normln"/>
    <w:uiPriority w:val="34"/>
    <w:qFormat/>
    <w:rsid w:val="00700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kovskaz\Plocha\hlavi&#269;ka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hlavička1.dotx</Template>
  <TotalTime>35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Votice, okres Benešov, Pražská 235, 259 01  Votice, tel</vt:lpstr>
    </vt:vector>
  </TitlesOfParts>
  <Company>ZŠ Votice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Votice, okres Benešov, Pražská 235, 259 01  Votice, tel</dc:title>
  <dc:subject/>
  <dc:creator>Zuzana Bukovská</dc:creator>
  <cp:keywords/>
  <dc:description/>
  <cp:lastModifiedBy>Sborovna ZVSVotice</cp:lastModifiedBy>
  <cp:revision>11</cp:revision>
  <cp:lastPrinted>2019-08-10T11:50:00Z</cp:lastPrinted>
  <dcterms:created xsi:type="dcterms:W3CDTF">2017-03-27T11:00:00Z</dcterms:created>
  <dcterms:modified xsi:type="dcterms:W3CDTF">2026-01-22T11:31:00Z</dcterms:modified>
</cp:coreProperties>
</file>